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227B" w14:textId="77777777" w:rsidR="006E5304" w:rsidRPr="005C031B" w:rsidRDefault="006E5304" w:rsidP="006E5304">
      <w:pPr>
        <w:jc w:val="center"/>
        <w:rPr>
          <w:rFonts w:asciiTheme="minorHAnsi" w:hAnsiTheme="minorHAnsi" w:cstheme="minorHAnsi"/>
          <w:b/>
          <w:color w:val="000099"/>
          <w:sz w:val="28"/>
          <w:szCs w:val="28"/>
        </w:rPr>
      </w:pPr>
      <w:r w:rsidRPr="005C031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7FDF4A" wp14:editId="50A625B3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685800" cy="923544"/>
            <wp:effectExtent l="0" t="0" r="0" b="0"/>
            <wp:wrapNone/>
            <wp:docPr id="1" name="Picture 1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ming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31B">
        <w:rPr>
          <w:rFonts w:asciiTheme="minorHAnsi" w:hAnsiTheme="minorHAnsi" w:cstheme="minorHAnsi"/>
          <w:b/>
          <w:color w:val="000099"/>
          <w:sz w:val="28"/>
          <w:szCs w:val="28"/>
        </w:rPr>
        <w:t>DIOCESE OF WILMINGTON</w:t>
      </w:r>
    </w:p>
    <w:p w14:paraId="4DDDBDF2" w14:textId="77777777" w:rsidR="006E5304" w:rsidRPr="005C031B" w:rsidRDefault="006E5304" w:rsidP="006E5304">
      <w:pPr>
        <w:shd w:val="clear" w:color="auto" w:fill="FFFFFF"/>
        <w:spacing w:after="48" w:line="240" w:lineRule="atLeast"/>
        <w:jc w:val="center"/>
        <w:outlineLvl w:val="0"/>
        <w:rPr>
          <w:rFonts w:asciiTheme="minorHAnsi" w:hAnsiTheme="minorHAnsi" w:cstheme="minorHAnsi"/>
          <w:b/>
          <w:i/>
          <w:color w:val="000099"/>
          <w:sz w:val="28"/>
          <w:szCs w:val="28"/>
        </w:rPr>
      </w:pPr>
      <w:r w:rsidRPr="005C031B">
        <w:rPr>
          <w:rFonts w:asciiTheme="minorHAnsi" w:hAnsiTheme="minorHAnsi" w:cstheme="minorHAnsi"/>
          <w:b/>
          <w:i/>
          <w:color w:val="000099"/>
          <w:sz w:val="28"/>
          <w:szCs w:val="28"/>
        </w:rPr>
        <w:t>PROFESSIONAL MENTORING PROGRAM</w:t>
      </w:r>
    </w:p>
    <w:p w14:paraId="4ECCDCA2" w14:textId="729711EC" w:rsidR="006E5304" w:rsidRPr="005C031B" w:rsidRDefault="00084957" w:rsidP="006E5304">
      <w:pPr>
        <w:shd w:val="clear" w:color="auto" w:fill="FFFFFF"/>
        <w:spacing w:after="48" w:line="240" w:lineRule="atLeast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YEAR </w:t>
      </w:r>
      <w:r w:rsidR="003B57A6">
        <w:rPr>
          <w:rFonts w:asciiTheme="minorHAnsi" w:hAnsiTheme="minorHAnsi" w:cstheme="minorHAnsi"/>
          <w:b/>
          <w:sz w:val="28"/>
          <w:szCs w:val="28"/>
        </w:rPr>
        <w:t>4</w:t>
      </w:r>
      <w:r w:rsidR="003E0B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E5304" w:rsidRPr="005C031B">
        <w:rPr>
          <w:rFonts w:asciiTheme="minorHAnsi" w:hAnsiTheme="minorHAnsi" w:cstheme="minorHAnsi"/>
          <w:b/>
          <w:sz w:val="28"/>
          <w:szCs w:val="28"/>
        </w:rPr>
        <w:t>MENTOR CHECKLIST</w:t>
      </w:r>
    </w:p>
    <w:p w14:paraId="3AA8DF7C" w14:textId="2112262B" w:rsidR="006E5304" w:rsidRPr="003E0B65" w:rsidRDefault="006E5304" w:rsidP="006E5304">
      <w:pPr>
        <w:rPr>
          <w:bCs/>
        </w:rPr>
      </w:pPr>
    </w:p>
    <w:p w14:paraId="7B926093" w14:textId="77777777" w:rsidR="001A74E1" w:rsidRPr="003E0B65" w:rsidRDefault="001A74E1" w:rsidP="000F3838">
      <w:pPr>
        <w:rPr>
          <w:bCs/>
        </w:rPr>
      </w:pPr>
    </w:p>
    <w:p w14:paraId="31424E11" w14:textId="7E4E1E0E" w:rsidR="009713AA" w:rsidRDefault="006E5304" w:rsidP="00EA70C0">
      <w:pPr>
        <w:rPr>
          <w:bCs/>
        </w:rPr>
      </w:pPr>
      <w:r w:rsidRPr="003E0B65">
        <w:rPr>
          <w:bCs/>
        </w:rPr>
        <w:t xml:space="preserve">___ Meet with Mentee </w:t>
      </w:r>
      <w:r w:rsidR="00726348">
        <w:rPr>
          <w:bCs/>
          <w:u w:val="single"/>
        </w:rPr>
        <w:t xml:space="preserve">two or three times </w:t>
      </w:r>
      <w:r w:rsidR="00084957" w:rsidRPr="008B7F8D">
        <w:rPr>
          <w:bCs/>
          <w:u w:val="single"/>
        </w:rPr>
        <w:t xml:space="preserve">before </w:t>
      </w:r>
      <w:r w:rsidR="003B57A6">
        <w:rPr>
          <w:bCs/>
          <w:u w:val="single"/>
        </w:rPr>
        <w:t>November 4</w:t>
      </w:r>
      <w:r w:rsidR="00EA70C0" w:rsidRPr="003E0B65">
        <w:rPr>
          <w:bCs/>
        </w:rPr>
        <w:t xml:space="preserve"> to</w:t>
      </w:r>
      <w:r w:rsidR="009713AA" w:rsidRPr="003E0B65">
        <w:rPr>
          <w:bCs/>
        </w:rPr>
        <w:t>:</w:t>
      </w:r>
    </w:p>
    <w:p w14:paraId="23066188" w14:textId="65137F15" w:rsidR="00726348" w:rsidRDefault="00726348" w:rsidP="00EA70C0">
      <w:pPr>
        <w:rPr>
          <w:bCs/>
        </w:rPr>
      </w:pPr>
      <w:r>
        <w:rPr>
          <w:bCs/>
        </w:rPr>
        <w:t xml:space="preserve">               ___ Review “Year </w:t>
      </w:r>
      <w:r w:rsidR="003B57A6">
        <w:rPr>
          <w:bCs/>
        </w:rPr>
        <w:t>4</w:t>
      </w:r>
      <w:r>
        <w:rPr>
          <w:bCs/>
        </w:rPr>
        <w:t xml:space="preserve"> Requirement Sheet” and ensure both Mentee and Mentor have a clear understanding</w:t>
      </w:r>
    </w:p>
    <w:p w14:paraId="422C0B20" w14:textId="77777777" w:rsidR="00F22F0E" w:rsidRPr="003E0B65" w:rsidRDefault="00F22F0E" w:rsidP="00F22F0E">
      <w:pPr>
        <w:rPr>
          <w:bCs/>
        </w:rPr>
      </w:pPr>
      <w:r>
        <w:rPr>
          <w:bCs/>
        </w:rPr>
        <w:t xml:space="preserve">                       of all requirements </w:t>
      </w:r>
    </w:p>
    <w:p w14:paraId="57B9B1AC" w14:textId="77BC3E7D" w:rsidR="00EB1500" w:rsidRPr="003E0B65" w:rsidRDefault="009713AA" w:rsidP="009713AA">
      <w:pPr>
        <w:ind w:firstLine="720"/>
        <w:rPr>
          <w:bCs/>
        </w:rPr>
      </w:pPr>
      <w:r w:rsidRPr="003E0B65">
        <w:rPr>
          <w:bCs/>
        </w:rPr>
        <w:t>___</w:t>
      </w:r>
      <w:r w:rsidR="00EA70C0" w:rsidRPr="003E0B65">
        <w:rPr>
          <w:bCs/>
        </w:rPr>
        <w:t xml:space="preserve"> </w:t>
      </w:r>
      <w:r w:rsidR="00726348">
        <w:rPr>
          <w:bCs/>
        </w:rPr>
        <w:t xml:space="preserve">Discuss Mentee’s reflections on </w:t>
      </w:r>
      <w:r w:rsidR="00E257BC">
        <w:rPr>
          <w:bCs/>
        </w:rPr>
        <w:t xml:space="preserve">three </w:t>
      </w:r>
      <w:r w:rsidR="00726348">
        <w:rPr>
          <w:bCs/>
        </w:rPr>
        <w:t xml:space="preserve">areas of growth and </w:t>
      </w:r>
      <w:r w:rsidR="00E257BC">
        <w:rPr>
          <w:bCs/>
        </w:rPr>
        <w:t xml:space="preserve">the </w:t>
      </w:r>
      <w:r w:rsidR="00726348">
        <w:rPr>
          <w:bCs/>
        </w:rPr>
        <w:t>rationale for each</w:t>
      </w:r>
    </w:p>
    <w:p w14:paraId="09E208FA" w14:textId="0F38BCF3" w:rsidR="006E5304" w:rsidRPr="003E0B65" w:rsidRDefault="00EB1500" w:rsidP="009713AA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726348">
        <w:rPr>
          <w:bCs/>
        </w:rPr>
        <w:t>Review Mentee’s “Self-Analysis” and initial at the bottom of the document once approved</w:t>
      </w:r>
    </w:p>
    <w:p w14:paraId="4968510B" w14:textId="1C0B77BA" w:rsidR="00EA70C0" w:rsidRPr="003E0B65" w:rsidRDefault="009713AA" w:rsidP="005B54F8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726348">
        <w:rPr>
          <w:bCs/>
        </w:rPr>
        <w:t xml:space="preserve">Discuss Mentee’s chosen focus area, goals, specific actions/initiatives, and timeline </w:t>
      </w:r>
    </w:p>
    <w:p w14:paraId="41F9E39F" w14:textId="77777777" w:rsidR="009C45D1" w:rsidRPr="003E0B65" w:rsidRDefault="00EB1500" w:rsidP="00EB1500">
      <w:pPr>
        <w:ind w:firstLine="720"/>
        <w:rPr>
          <w:bCs/>
        </w:rPr>
      </w:pPr>
      <w:r w:rsidRPr="003E0B65">
        <w:rPr>
          <w:bCs/>
        </w:rPr>
        <w:t xml:space="preserve">___ </w:t>
      </w:r>
      <w:r w:rsidR="003E0B65">
        <w:rPr>
          <w:bCs/>
        </w:rPr>
        <w:t>R</w:t>
      </w:r>
      <w:r w:rsidR="008C1131" w:rsidRPr="003E0B65">
        <w:rPr>
          <w:bCs/>
        </w:rPr>
        <w:t>eview, critique, offer feedback (re-review if necessary)</w:t>
      </w:r>
      <w:r w:rsidR="003755C4" w:rsidRPr="003E0B65">
        <w:rPr>
          <w:bCs/>
        </w:rPr>
        <w:t>,</w:t>
      </w:r>
      <w:r w:rsidRPr="003E0B65">
        <w:rPr>
          <w:bCs/>
        </w:rPr>
        <w:t xml:space="preserve"> and ultimately approve </w:t>
      </w:r>
      <w:r w:rsidR="00B65088">
        <w:rPr>
          <w:bCs/>
        </w:rPr>
        <w:t>Mentee’s</w:t>
      </w:r>
    </w:p>
    <w:p w14:paraId="2A9E0F53" w14:textId="2D35E8EE" w:rsidR="008C1131" w:rsidRPr="003E0B65" w:rsidRDefault="008C1131" w:rsidP="006E5304">
      <w:pPr>
        <w:rPr>
          <w:bCs/>
        </w:rPr>
      </w:pPr>
      <w:r w:rsidRPr="003E0B65">
        <w:rPr>
          <w:bCs/>
        </w:rPr>
        <w:t xml:space="preserve">       </w:t>
      </w:r>
      <w:r w:rsidR="005C031B" w:rsidRPr="003E0B65">
        <w:rPr>
          <w:bCs/>
        </w:rPr>
        <w:t xml:space="preserve">             </w:t>
      </w:r>
      <w:r w:rsidR="00EB1500" w:rsidRPr="003E0B65">
        <w:rPr>
          <w:bCs/>
        </w:rPr>
        <w:t xml:space="preserve"> </w:t>
      </w:r>
      <w:r w:rsidR="003E0B65">
        <w:rPr>
          <w:bCs/>
        </w:rPr>
        <w:t xml:space="preserve"> </w:t>
      </w:r>
      <w:r w:rsidR="00726348">
        <w:rPr>
          <w:bCs/>
        </w:rPr>
        <w:t>“</w:t>
      </w:r>
      <w:r w:rsidR="00084957">
        <w:rPr>
          <w:bCs/>
        </w:rPr>
        <w:t>Professional Growth Plan</w:t>
      </w:r>
      <w:r w:rsidR="00726348">
        <w:rPr>
          <w:bCs/>
        </w:rPr>
        <w:t>”</w:t>
      </w:r>
      <w:r w:rsidR="00084957">
        <w:rPr>
          <w:bCs/>
        </w:rPr>
        <w:t xml:space="preserve"> </w:t>
      </w:r>
      <w:r w:rsidR="005C031B" w:rsidRPr="003E0B65">
        <w:rPr>
          <w:bCs/>
        </w:rPr>
        <w:t>by signing it</w:t>
      </w:r>
    </w:p>
    <w:p w14:paraId="4AF52415" w14:textId="77777777" w:rsidR="00F22F0E" w:rsidRDefault="00726348" w:rsidP="00726348">
      <w:pPr>
        <w:rPr>
          <w:bCs/>
        </w:rPr>
      </w:pPr>
      <w:r>
        <w:rPr>
          <w:bCs/>
        </w:rPr>
        <w:t xml:space="preserve">              ___ Ensure Mentee’s “Self-Analysis” and “Professional Growth Plan” </w:t>
      </w:r>
      <w:r w:rsidRPr="003E0B65">
        <w:rPr>
          <w:bCs/>
        </w:rPr>
        <w:t>ha</w:t>
      </w:r>
      <w:r>
        <w:rPr>
          <w:bCs/>
        </w:rPr>
        <w:t>ve</w:t>
      </w:r>
      <w:r w:rsidRPr="003E0B65">
        <w:rPr>
          <w:bCs/>
        </w:rPr>
        <w:t xml:space="preserve"> been sub</w:t>
      </w:r>
      <w:r>
        <w:rPr>
          <w:bCs/>
        </w:rPr>
        <w:t xml:space="preserve">mitted to </w:t>
      </w:r>
      <w:r w:rsidR="00E257BC">
        <w:rPr>
          <w:bCs/>
        </w:rPr>
        <w:t>Carol Ripken</w:t>
      </w:r>
    </w:p>
    <w:p w14:paraId="5F476FF7" w14:textId="42D0E1EE" w:rsidR="00726348" w:rsidRPr="003E0B65" w:rsidRDefault="00F22F0E" w:rsidP="00F22F0E">
      <w:pPr>
        <w:rPr>
          <w:bCs/>
        </w:rPr>
      </w:pPr>
      <w:r>
        <w:rPr>
          <w:bCs/>
        </w:rPr>
        <w:t xml:space="preserve">                      on time (</w:t>
      </w:r>
      <w:r w:rsidR="003B57A6">
        <w:rPr>
          <w:bCs/>
        </w:rPr>
        <w:t>November 4</w:t>
      </w:r>
      <w:r>
        <w:rPr>
          <w:bCs/>
        </w:rPr>
        <w:t>, 2024</w:t>
      </w:r>
      <w:r w:rsidRPr="003E0B65">
        <w:rPr>
          <w:bCs/>
        </w:rPr>
        <w:t xml:space="preserve">) and </w:t>
      </w:r>
      <w:r>
        <w:rPr>
          <w:bCs/>
        </w:rPr>
        <w:t xml:space="preserve">follow-up to be sure </w:t>
      </w:r>
      <w:r w:rsidRPr="003E0B65">
        <w:rPr>
          <w:bCs/>
        </w:rPr>
        <w:t xml:space="preserve">that the plan was approved.  If not approved, </w:t>
      </w:r>
      <w:r>
        <w:rPr>
          <w:bCs/>
        </w:rPr>
        <w:t xml:space="preserve">  </w:t>
      </w:r>
    </w:p>
    <w:p w14:paraId="78490EC9" w14:textId="3B7AEF14" w:rsidR="00F22F0E" w:rsidRPr="003E0B65" w:rsidRDefault="00F22F0E" w:rsidP="00F22F0E">
      <w:pPr>
        <w:rPr>
          <w:bCs/>
        </w:rPr>
      </w:pPr>
      <w:r>
        <w:rPr>
          <w:bCs/>
          <w:sz w:val="16"/>
          <w:szCs w:val="16"/>
        </w:rPr>
        <w:t xml:space="preserve">                               </w:t>
      </w:r>
      <w:r w:rsidRPr="003E0B65">
        <w:rPr>
          <w:bCs/>
        </w:rPr>
        <w:t>w</w:t>
      </w:r>
      <w:r>
        <w:rPr>
          <w:bCs/>
        </w:rPr>
        <w:t>ork with Mentee and have him/her</w:t>
      </w:r>
      <w:r w:rsidRPr="003E0B65">
        <w:rPr>
          <w:bCs/>
        </w:rPr>
        <w:t xml:space="preserve"> re-submit.</w:t>
      </w:r>
    </w:p>
    <w:p w14:paraId="0CBE9E59" w14:textId="25C91AD9" w:rsidR="00EB1500" w:rsidRPr="00F22F0E" w:rsidRDefault="00EB1500" w:rsidP="006E5304">
      <w:pPr>
        <w:rPr>
          <w:bCs/>
        </w:rPr>
      </w:pPr>
    </w:p>
    <w:p w14:paraId="71122052" w14:textId="34ECC8DB" w:rsidR="00726348" w:rsidRDefault="00084957" w:rsidP="00726348">
      <w:pPr>
        <w:rPr>
          <w:bCs/>
        </w:rPr>
      </w:pPr>
      <w:r>
        <w:rPr>
          <w:bCs/>
        </w:rPr>
        <w:t>___</w:t>
      </w:r>
      <w:r w:rsidR="00726348" w:rsidRPr="003E0B65">
        <w:rPr>
          <w:bCs/>
        </w:rPr>
        <w:t xml:space="preserve"> Update Mentor Log e</w:t>
      </w:r>
      <w:r w:rsidR="00726348">
        <w:rPr>
          <w:bCs/>
        </w:rPr>
        <w:t xml:space="preserve">very other week </w:t>
      </w:r>
    </w:p>
    <w:p w14:paraId="2CA93BE5" w14:textId="77777777" w:rsidR="00726348" w:rsidRPr="00E257BC" w:rsidRDefault="00726348" w:rsidP="00726348">
      <w:pPr>
        <w:rPr>
          <w:bCs/>
          <w:sz w:val="16"/>
          <w:szCs w:val="16"/>
        </w:rPr>
      </w:pPr>
    </w:p>
    <w:p w14:paraId="050E3D32" w14:textId="0DE7FD2E" w:rsidR="00E257BC" w:rsidRDefault="008C1131" w:rsidP="006E5304">
      <w:pPr>
        <w:rPr>
          <w:bCs/>
        </w:rPr>
      </w:pPr>
      <w:r w:rsidRPr="003E0B65">
        <w:rPr>
          <w:bCs/>
        </w:rPr>
        <w:t>___ At least monthly</w:t>
      </w:r>
      <w:r w:rsidR="003755C4" w:rsidRPr="003E0B65">
        <w:rPr>
          <w:bCs/>
        </w:rPr>
        <w:t>,</w:t>
      </w:r>
      <w:r w:rsidRPr="003E0B65">
        <w:rPr>
          <w:bCs/>
        </w:rPr>
        <w:t xml:space="preserve"> review M</w:t>
      </w:r>
      <w:r w:rsidR="00084957">
        <w:rPr>
          <w:bCs/>
        </w:rPr>
        <w:t xml:space="preserve">entee’s </w:t>
      </w:r>
      <w:r w:rsidR="00E257BC">
        <w:rPr>
          <w:bCs/>
        </w:rPr>
        <w:t>Log/Tally of Hours and work on/documentation for</w:t>
      </w:r>
      <w:r w:rsidR="00084957">
        <w:rPr>
          <w:bCs/>
        </w:rPr>
        <w:t xml:space="preserve"> Professional Growth </w:t>
      </w:r>
    </w:p>
    <w:p w14:paraId="6D460AC7" w14:textId="3AEE1860" w:rsidR="00E257BC" w:rsidRDefault="00F22F0E" w:rsidP="006E5304">
      <w:pPr>
        <w:rPr>
          <w:bCs/>
        </w:rPr>
      </w:pPr>
      <w:r>
        <w:rPr>
          <w:bCs/>
          <w:sz w:val="16"/>
          <w:szCs w:val="16"/>
        </w:rPr>
        <w:t xml:space="preserve">           </w:t>
      </w:r>
      <w:r>
        <w:rPr>
          <w:bCs/>
        </w:rPr>
        <w:t>Plan</w:t>
      </w:r>
    </w:p>
    <w:p w14:paraId="753EAF66" w14:textId="77777777" w:rsidR="00F22F0E" w:rsidRPr="00F22F0E" w:rsidRDefault="00F22F0E" w:rsidP="006E5304">
      <w:pPr>
        <w:rPr>
          <w:bCs/>
          <w:sz w:val="16"/>
          <w:szCs w:val="16"/>
        </w:rPr>
      </w:pPr>
    </w:p>
    <w:p w14:paraId="099B9332" w14:textId="25C814CF" w:rsidR="008C1131" w:rsidRPr="003E0B65" w:rsidRDefault="00E257BC" w:rsidP="006E5304">
      <w:pPr>
        <w:rPr>
          <w:bCs/>
        </w:rPr>
      </w:pPr>
      <w:r>
        <w:rPr>
          <w:bCs/>
        </w:rPr>
        <w:t xml:space="preserve">___ </w:t>
      </w:r>
      <w:r w:rsidRPr="00F22F0E">
        <w:rPr>
          <w:bCs/>
          <w:u w:val="single"/>
        </w:rPr>
        <w:t>In December</w:t>
      </w:r>
      <w:r>
        <w:rPr>
          <w:bCs/>
        </w:rPr>
        <w:t xml:space="preserve">, ensure that Mentee has nearly completed Goal 1 and </w:t>
      </w:r>
      <w:r w:rsidR="003B57A6">
        <w:rPr>
          <w:bCs/>
        </w:rPr>
        <w:t xml:space="preserve">remind Mentee to schedule </w:t>
      </w:r>
      <w:r>
        <w:rPr>
          <w:bCs/>
        </w:rPr>
        <w:t xml:space="preserve">a meeting </w:t>
      </w:r>
    </w:p>
    <w:p w14:paraId="384F95B1" w14:textId="2BA64C41" w:rsidR="00F22F0E" w:rsidRPr="003E0B65" w:rsidRDefault="00F22F0E" w:rsidP="00F22F0E">
      <w:pPr>
        <w:rPr>
          <w:bCs/>
        </w:rPr>
      </w:pPr>
      <w:r>
        <w:rPr>
          <w:bCs/>
          <w:sz w:val="16"/>
          <w:szCs w:val="16"/>
        </w:rPr>
        <w:t xml:space="preserve">          </w:t>
      </w:r>
      <w:r w:rsidR="003B57A6">
        <w:rPr>
          <w:bCs/>
        </w:rPr>
        <w:t xml:space="preserve">with you and </w:t>
      </w:r>
      <w:r>
        <w:rPr>
          <w:bCs/>
        </w:rPr>
        <w:t>Carol Ripken (meeting can be in December or January depending on Mentee’s progress)</w:t>
      </w:r>
    </w:p>
    <w:p w14:paraId="306AA0A9" w14:textId="602E8004" w:rsidR="008C1131" w:rsidRPr="00F22F0E" w:rsidRDefault="008C1131" w:rsidP="006E5304">
      <w:pPr>
        <w:rPr>
          <w:bCs/>
          <w:sz w:val="16"/>
          <w:szCs w:val="16"/>
        </w:rPr>
      </w:pPr>
    </w:p>
    <w:p w14:paraId="167EED13" w14:textId="1846DBAC" w:rsidR="00084957" w:rsidRPr="003E0B65" w:rsidRDefault="008C1131" w:rsidP="006E5304">
      <w:pPr>
        <w:rPr>
          <w:bCs/>
        </w:rPr>
      </w:pPr>
      <w:r w:rsidRPr="003E0B65">
        <w:rPr>
          <w:bCs/>
        </w:rPr>
        <w:t xml:space="preserve">___ </w:t>
      </w:r>
      <w:r w:rsidR="005C031B" w:rsidRPr="008B7F8D">
        <w:rPr>
          <w:bCs/>
          <w:u w:val="single"/>
        </w:rPr>
        <w:t>In December</w:t>
      </w:r>
      <w:r w:rsidR="00E257BC">
        <w:rPr>
          <w:bCs/>
          <w:u w:val="single"/>
        </w:rPr>
        <w:t xml:space="preserve">/January, </w:t>
      </w:r>
      <w:r w:rsidR="00E257BC" w:rsidRPr="00E257BC">
        <w:rPr>
          <w:bCs/>
        </w:rPr>
        <w:t>prior to the meeting with Carol Ripken</w:t>
      </w:r>
      <w:r w:rsidR="00E257BC">
        <w:rPr>
          <w:bCs/>
        </w:rPr>
        <w:t>,</w:t>
      </w:r>
      <w:r w:rsidR="00E257BC" w:rsidRPr="00E257BC">
        <w:rPr>
          <w:bCs/>
        </w:rPr>
        <w:t xml:space="preserve"> </w:t>
      </w:r>
      <w:r w:rsidR="005C031B" w:rsidRPr="003E0B65">
        <w:rPr>
          <w:bCs/>
        </w:rPr>
        <w:t>d</w:t>
      </w:r>
      <w:r w:rsidRPr="003E0B65">
        <w:rPr>
          <w:bCs/>
        </w:rPr>
        <w:t xml:space="preserve">o a mid-point review with Mentee and discuss </w:t>
      </w:r>
    </w:p>
    <w:p w14:paraId="6A4D7B65" w14:textId="77777777" w:rsidR="00F22F0E" w:rsidRDefault="00F22F0E" w:rsidP="006E5304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progress to date; review portfolio to ensure that documentation to-date</w:t>
      </w:r>
      <w:r>
        <w:rPr>
          <w:bCs/>
        </w:rPr>
        <w:t xml:space="preserve"> (at least all of Goal 1</w:t>
      </w:r>
    </w:p>
    <w:p w14:paraId="05EFA536" w14:textId="07D471C1" w:rsidR="00F22F0E" w:rsidRDefault="00F22F0E" w:rsidP="00F22F0E">
      <w:pPr>
        <w:rPr>
          <w:bCs/>
        </w:rPr>
      </w:pPr>
      <w:r>
        <w:rPr>
          <w:bCs/>
        </w:rPr>
        <w:t xml:space="preserve">        documentation) </w:t>
      </w:r>
      <w:r w:rsidRPr="003E0B65">
        <w:rPr>
          <w:bCs/>
        </w:rPr>
        <w:t xml:space="preserve">is </w:t>
      </w:r>
      <w:r>
        <w:rPr>
          <w:bCs/>
        </w:rPr>
        <w:t xml:space="preserve">complete and well </w:t>
      </w:r>
      <w:r w:rsidRPr="003E0B65">
        <w:rPr>
          <w:bCs/>
        </w:rPr>
        <w:t xml:space="preserve">organized; complete/sign the </w:t>
      </w:r>
      <w:r>
        <w:rPr>
          <w:bCs/>
        </w:rPr>
        <w:t>“Mi</w:t>
      </w:r>
      <w:r w:rsidRPr="003E0B65">
        <w:rPr>
          <w:bCs/>
        </w:rPr>
        <w:t xml:space="preserve">d-year </w:t>
      </w:r>
      <w:r>
        <w:rPr>
          <w:bCs/>
        </w:rPr>
        <w:t>Review C</w:t>
      </w:r>
      <w:r w:rsidRPr="003E0B65">
        <w:rPr>
          <w:bCs/>
        </w:rPr>
        <w:t>hecklist</w:t>
      </w:r>
      <w:r w:rsidR="00786B09">
        <w:rPr>
          <w:bCs/>
        </w:rPr>
        <w:t>.</w:t>
      </w:r>
      <w:r>
        <w:rPr>
          <w:bCs/>
        </w:rPr>
        <w:t>”</w:t>
      </w:r>
      <w:r w:rsidR="00786B09">
        <w:rPr>
          <w:bCs/>
        </w:rPr>
        <w:t xml:space="preserve">  Again,</w:t>
      </w:r>
    </w:p>
    <w:p w14:paraId="72DC711C" w14:textId="25004466" w:rsidR="00786B09" w:rsidRPr="003E0B65" w:rsidRDefault="00786B09" w:rsidP="00F22F0E">
      <w:pPr>
        <w:rPr>
          <w:bCs/>
        </w:rPr>
      </w:pPr>
      <w:r>
        <w:rPr>
          <w:bCs/>
        </w:rPr>
        <w:t xml:space="preserve">         check that the Mentee’s Log/Tally of Hours is up to date.</w:t>
      </w:r>
    </w:p>
    <w:p w14:paraId="1E59ABF9" w14:textId="55A1C9BB" w:rsidR="009C45D1" w:rsidRPr="00786B09" w:rsidRDefault="00F22F0E" w:rsidP="006E5304">
      <w:pPr>
        <w:rPr>
          <w:bCs/>
          <w:sz w:val="16"/>
          <w:szCs w:val="16"/>
        </w:rPr>
      </w:pPr>
      <w:r>
        <w:rPr>
          <w:bCs/>
        </w:rPr>
        <w:t xml:space="preserve"> </w:t>
      </w:r>
    </w:p>
    <w:p w14:paraId="744FD069" w14:textId="719322BB" w:rsidR="00BA3CB5" w:rsidRPr="003E0B65" w:rsidRDefault="009C45D1" w:rsidP="00BA3CB5">
      <w:pPr>
        <w:rPr>
          <w:bCs/>
        </w:rPr>
      </w:pPr>
      <w:r w:rsidRPr="003E0B65">
        <w:rPr>
          <w:bCs/>
        </w:rPr>
        <w:t xml:space="preserve">___ </w:t>
      </w:r>
      <w:r w:rsidR="00E257BC" w:rsidRPr="00E257BC">
        <w:rPr>
          <w:bCs/>
          <w:u w:val="single"/>
        </w:rPr>
        <w:t>In March</w:t>
      </w:r>
      <w:r w:rsidR="008C1131" w:rsidRPr="003E0B65">
        <w:rPr>
          <w:bCs/>
        </w:rPr>
        <w:t xml:space="preserve">, </w:t>
      </w:r>
      <w:r w:rsidR="00BA3CB5" w:rsidRPr="003E0B65">
        <w:rPr>
          <w:bCs/>
        </w:rPr>
        <w:t xml:space="preserve">meet with Mentee to </w:t>
      </w:r>
      <w:r w:rsidR="008B7F8D">
        <w:rPr>
          <w:bCs/>
        </w:rPr>
        <w:t>e</w:t>
      </w:r>
      <w:r w:rsidR="00BA3CB5" w:rsidRPr="003E0B65">
        <w:rPr>
          <w:bCs/>
        </w:rPr>
        <w:t xml:space="preserve">nsure he/she is “on track” with the completion of this </w:t>
      </w:r>
      <w:r w:rsidR="00084957">
        <w:rPr>
          <w:bCs/>
        </w:rPr>
        <w:t xml:space="preserve">year’s Professional </w:t>
      </w:r>
    </w:p>
    <w:p w14:paraId="080800EB" w14:textId="2AD2971E" w:rsidR="00786B09" w:rsidRPr="003E0B65" w:rsidRDefault="00786B09" w:rsidP="00786B09">
      <w:pPr>
        <w:rPr>
          <w:bCs/>
        </w:rPr>
      </w:pPr>
      <w:r>
        <w:rPr>
          <w:bCs/>
          <w:sz w:val="16"/>
          <w:szCs w:val="16"/>
        </w:rPr>
        <w:t xml:space="preserve">           </w:t>
      </w:r>
      <w:r>
        <w:rPr>
          <w:bCs/>
        </w:rPr>
        <w:t>Growth Plan,</w:t>
      </w:r>
      <w:r w:rsidRPr="003E0B65">
        <w:rPr>
          <w:bCs/>
        </w:rPr>
        <w:t xml:space="preserve"> to discuss how he/she is approaching the required reflection paper, and to begin a conversation </w:t>
      </w:r>
    </w:p>
    <w:p w14:paraId="5616DC2C" w14:textId="6F5E84F6" w:rsidR="00786B09" w:rsidRPr="003E0B65" w:rsidRDefault="00786B09" w:rsidP="00786B09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 xml:space="preserve">about </w:t>
      </w:r>
      <w:r>
        <w:rPr>
          <w:bCs/>
        </w:rPr>
        <w:t xml:space="preserve">next year’s growth </w:t>
      </w:r>
      <w:r w:rsidRPr="003E0B65">
        <w:rPr>
          <w:bCs/>
        </w:rPr>
        <w:t>plan</w:t>
      </w:r>
    </w:p>
    <w:p w14:paraId="34FB423C" w14:textId="46095714" w:rsidR="001A74E1" w:rsidRPr="00786B09" w:rsidRDefault="001A74E1" w:rsidP="006E5304">
      <w:pPr>
        <w:rPr>
          <w:bCs/>
          <w:sz w:val="16"/>
          <w:szCs w:val="16"/>
        </w:rPr>
      </w:pPr>
    </w:p>
    <w:p w14:paraId="6EBECA1F" w14:textId="627AC672" w:rsidR="00F22F0E" w:rsidRDefault="001A74E1" w:rsidP="00BA3CB5">
      <w:pPr>
        <w:rPr>
          <w:bCs/>
        </w:rPr>
      </w:pPr>
      <w:r w:rsidRPr="003E0B65">
        <w:rPr>
          <w:bCs/>
        </w:rPr>
        <w:t>__</w:t>
      </w:r>
      <w:r w:rsidR="005C031B" w:rsidRPr="003E0B65">
        <w:rPr>
          <w:bCs/>
        </w:rPr>
        <w:t xml:space="preserve">_ </w:t>
      </w:r>
      <w:r w:rsidR="005C031B" w:rsidRPr="00F22F0E">
        <w:rPr>
          <w:bCs/>
          <w:u w:val="single"/>
        </w:rPr>
        <w:t xml:space="preserve">By </w:t>
      </w:r>
      <w:r w:rsidR="00F22F0E" w:rsidRPr="00F22F0E">
        <w:rPr>
          <w:bCs/>
          <w:u w:val="single"/>
        </w:rPr>
        <w:t xml:space="preserve">no later than </w:t>
      </w:r>
      <w:r w:rsidR="003B57A6">
        <w:rPr>
          <w:bCs/>
          <w:u w:val="single"/>
        </w:rPr>
        <w:t>March 19</w:t>
      </w:r>
      <w:r w:rsidR="008B7F8D">
        <w:rPr>
          <w:bCs/>
        </w:rPr>
        <w:t>,</w:t>
      </w:r>
      <w:r w:rsidR="00EB1500" w:rsidRPr="003E0B65">
        <w:rPr>
          <w:bCs/>
        </w:rPr>
        <w:t xml:space="preserve"> </w:t>
      </w:r>
      <w:r w:rsidR="00F22F0E">
        <w:rPr>
          <w:bCs/>
        </w:rPr>
        <w:t xml:space="preserve">be sure all of your Mentee’s documentation for Goal 2 is complete and </w:t>
      </w:r>
      <w:r w:rsidRPr="003E0B65">
        <w:rPr>
          <w:bCs/>
        </w:rPr>
        <w:t xml:space="preserve">have a </w:t>
      </w:r>
    </w:p>
    <w:p w14:paraId="12BDBFF3" w14:textId="07D30FB6" w:rsidR="00F22F0E" w:rsidRDefault="00F22F0E" w:rsidP="00BA3CB5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discussion centered around Mentee’s answers to reflection questions</w:t>
      </w:r>
      <w:r w:rsidR="00786B09">
        <w:rPr>
          <w:bCs/>
        </w:rPr>
        <w:t>.  Again, check Lo</w:t>
      </w:r>
      <w:r w:rsidR="003B57A6">
        <w:rPr>
          <w:bCs/>
        </w:rPr>
        <w:t>g</w:t>
      </w:r>
      <w:r w:rsidR="00786B09">
        <w:rPr>
          <w:bCs/>
        </w:rPr>
        <w:t>/Tally of Hours.</w:t>
      </w:r>
    </w:p>
    <w:p w14:paraId="5293C604" w14:textId="77777777" w:rsidR="00F22F0E" w:rsidRPr="00F22F0E" w:rsidRDefault="00F22F0E" w:rsidP="00BA3CB5">
      <w:pPr>
        <w:rPr>
          <w:bCs/>
          <w:sz w:val="16"/>
          <w:szCs w:val="16"/>
        </w:rPr>
      </w:pPr>
    </w:p>
    <w:p w14:paraId="0ED7F5F8" w14:textId="3BAB3FF1" w:rsidR="00BA3CB5" w:rsidRPr="003E0B65" w:rsidRDefault="00F22F0E" w:rsidP="00BA3CB5">
      <w:pPr>
        <w:rPr>
          <w:bCs/>
        </w:rPr>
      </w:pPr>
      <w:r>
        <w:rPr>
          <w:bCs/>
        </w:rPr>
        <w:t xml:space="preserve">___ </w:t>
      </w:r>
      <w:r w:rsidRPr="00F22F0E">
        <w:rPr>
          <w:bCs/>
          <w:u w:val="single"/>
        </w:rPr>
        <w:t xml:space="preserve">By </w:t>
      </w:r>
      <w:r w:rsidR="003B57A6">
        <w:rPr>
          <w:bCs/>
          <w:u w:val="single"/>
        </w:rPr>
        <w:t>April 2</w:t>
      </w:r>
      <w:r>
        <w:rPr>
          <w:bCs/>
        </w:rPr>
        <w:t xml:space="preserve">, </w:t>
      </w:r>
      <w:r w:rsidR="00BA3CB5" w:rsidRPr="003E0B65">
        <w:rPr>
          <w:bCs/>
        </w:rPr>
        <w:t xml:space="preserve">carefully review Mentee’s portfolio for completeness, and if appropriate, sign off on the </w:t>
      </w:r>
      <w:r>
        <w:rPr>
          <w:bCs/>
        </w:rPr>
        <w:t>“</w:t>
      </w:r>
      <w:r w:rsidR="005C031B" w:rsidRPr="003E0B65">
        <w:rPr>
          <w:bCs/>
        </w:rPr>
        <w:t>End-</w:t>
      </w:r>
    </w:p>
    <w:p w14:paraId="0E03DF8D" w14:textId="62C4BCCC" w:rsidR="00BF05CA" w:rsidRDefault="00F22F0E" w:rsidP="006E5304">
      <w:pPr>
        <w:rPr>
          <w:bCs/>
        </w:rPr>
      </w:pPr>
      <w:r>
        <w:rPr>
          <w:bCs/>
        </w:rPr>
        <w:t xml:space="preserve">        </w:t>
      </w:r>
      <w:r w:rsidRPr="003E0B65">
        <w:rPr>
          <w:bCs/>
        </w:rPr>
        <w:t>of-Year Portfolio Checklist</w:t>
      </w:r>
      <w:r>
        <w:rPr>
          <w:bCs/>
        </w:rPr>
        <w:t>”</w:t>
      </w:r>
      <w:r w:rsidRPr="003E0B65">
        <w:rPr>
          <w:bCs/>
        </w:rPr>
        <w:t xml:space="preserve"> and </w:t>
      </w:r>
      <w:r>
        <w:rPr>
          <w:bCs/>
        </w:rPr>
        <w:t>“</w:t>
      </w:r>
      <w:r w:rsidRPr="003E0B65">
        <w:rPr>
          <w:bCs/>
        </w:rPr>
        <w:t xml:space="preserve">Verification of Services </w:t>
      </w:r>
      <w:r>
        <w:rPr>
          <w:bCs/>
        </w:rPr>
        <w:t>F</w:t>
      </w:r>
      <w:r w:rsidRPr="003E0B65">
        <w:rPr>
          <w:bCs/>
        </w:rPr>
        <w:t>orm</w:t>
      </w:r>
      <w:r>
        <w:rPr>
          <w:bCs/>
        </w:rPr>
        <w:t>”</w:t>
      </w:r>
    </w:p>
    <w:p w14:paraId="7BD78E8A" w14:textId="77777777" w:rsidR="00F22F0E" w:rsidRPr="00F22F0E" w:rsidRDefault="00F22F0E" w:rsidP="006E5304">
      <w:pPr>
        <w:rPr>
          <w:bCs/>
          <w:sz w:val="16"/>
          <w:szCs w:val="16"/>
        </w:rPr>
      </w:pPr>
    </w:p>
    <w:p w14:paraId="3823F062" w14:textId="6F76D396" w:rsidR="00BF05CA" w:rsidRPr="003E0B65" w:rsidRDefault="00BF05CA" w:rsidP="006E5304">
      <w:pPr>
        <w:rPr>
          <w:bCs/>
        </w:rPr>
      </w:pPr>
      <w:r w:rsidRPr="003E0B65">
        <w:rPr>
          <w:bCs/>
        </w:rPr>
        <w:t xml:space="preserve">___ Be sure Mentee has submitted </w:t>
      </w:r>
      <w:r w:rsidR="00F22F0E">
        <w:rPr>
          <w:bCs/>
        </w:rPr>
        <w:t xml:space="preserve">the </w:t>
      </w:r>
      <w:r w:rsidRPr="003E0B65">
        <w:rPr>
          <w:bCs/>
        </w:rPr>
        <w:t xml:space="preserve">portfolio </w:t>
      </w:r>
      <w:r w:rsidR="00F22F0E">
        <w:rPr>
          <w:bCs/>
        </w:rPr>
        <w:t xml:space="preserve">to Carol Ripken </w:t>
      </w:r>
      <w:r w:rsidRPr="003E0B65">
        <w:rPr>
          <w:bCs/>
        </w:rPr>
        <w:t>on time</w:t>
      </w:r>
      <w:r w:rsidR="00EB1500" w:rsidRPr="003E0B65">
        <w:rPr>
          <w:bCs/>
        </w:rPr>
        <w:t xml:space="preserve"> </w:t>
      </w:r>
      <w:r w:rsidR="00084957">
        <w:rPr>
          <w:bCs/>
        </w:rPr>
        <w:t>(</w:t>
      </w:r>
      <w:r w:rsidR="00D57F32" w:rsidRPr="008B7F8D">
        <w:rPr>
          <w:bCs/>
          <w:u w:val="single"/>
        </w:rPr>
        <w:t xml:space="preserve">April </w:t>
      </w:r>
      <w:r w:rsidR="003B57A6">
        <w:rPr>
          <w:bCs/>
          <w:u w:val="single"/>
        </w:rPr>
        <w:t>7</w:t>
      </w:r>
      <w:r w:rsidR="00084957" w:rsidRPr="008B7F8D">
        <w:rPr>
          <w:bCs/>
          <w:u w:val="single"/>
        </w:rPr>
        <w:t>, 20</w:t>
      </w:r>
      <w:r w:rsidR="005B54F8" w:rsidRPr="008B7F8D">
        <w:rPr>
          <w:bCs/>
          <w:u w:val="single"/>
        </w:rPr>
        <w:t>2</w:t>
      </w:r>
      <w:r w:rsidR="00F22F0E">
        <w:rPr>
          <w:bCs/>
          <w:u w:val="single"/>
        </w:rPr>
        <w:t>5</w:t>
      </w:r>
      <w:r w:rsidR="00EB1500" w:rsidRPr="003E0B65">
        <w:rPr>
          <w:bCs/>
        </w:rPr>
        <w:t>)</w:t>
      </w:r>
      <w:r w:rsidR="007C3C26">
        <w:rPr>
          <w:bCs/>
        </w:rPr>
        <w:t xml:space="preserve"> and </w:t>
      </w:r>
      <w:r w:rsidR="00F22F0E">
        <w:rPr>
          <w:bCs/>
        </w:rPr>
        <w:t xml:space="preserve">has </w:t>
      </w:r>
      <w:r w:rsidRPr="003E0B65">
        <w:rPr>
          <w:bCs/>
        </w:rPr>
        <w:t xml:space="preserve">set up </w:t>
      </w:r>
      <w:r w:rsidR="00F22F0E">
        <w:rPr>
          <w:bCs/>
        </w:rPr>
        <w:t xml:space="preserve">of </w:t>
      </w:r>
    </w:p>
    <w:p w14:paraId="55C9B385" w14:textId="21D3EA36" w:rsidR="00BF05CA" w:rsidRDefault="00786B09" w:rsidP="006E5304">
      <w:pPr>
        <w:rPr>
          <w:bCs/>
        </w:rPr>
      </w:pPr>
      <w:r>
        <w:rPr>
          <w:bCs/>
        </w:rPr>
        <w:t xml:space="preserve">        meeting time for the </w:t>
      </w:r>
      <w:r w:rsidRPr="003E0B65">
        <w:rPr>
          <w:bCs/>
        </w:rPr>
        <w:t>end-of-year review</w:t>
      </w:r>
      <w:r>
        <w:rPr>
          <w:bCs/>
        </w:rPr>
        <w:t xml:space="preserve">.  The Mentor’s attendance at this meeting is optional. </w:t>
      </w:r>
    </w:p>
    <w:p w14:paraId="056DE76E" w14:textId="77777777" w:rsidR="00786B09" w:rsidRPr="00786B09" w:rsidRDefault="00786B09" w:rsidP="006E5304">
      <w:pPr>
        <w:rPr>
          <w:bCs/>
          <w:sz w:val="16"/>
          <w:szCs w:val="16"/>
        </w:rPr>
      </w:pPr>
    </w:p>
    <w:p w14:paraId="35F8DFF1" w14:textId="09959F8A" w:rsidR="006E5304" w:rsidRPr="003E0B65" w:rsidRDefault="00BF05CA" w:rsidP="006E5304">
      <w:pPr>
        <w:rPr>
          <w:bCs/>
        </w:rPr>
      </w:pPr>
      <w:r w:rsidRPr="003E0B65">
        <w:rPr>
          <w:bCs/>
        </w:rPr>
        <w:t xml:space="preserve">___ </w:t>
      </w:r>
      <w:r w:rsidR="00F22F0E">
        <w:rPr>
          <w:bCs/>
        </w:rPr>
        <w:t>By May 30, s</w:t>
      </w:r>
      <w:r w:rsidR="00524497" w:rsidRPr="003E0B65">
        <w:rPr>
          <w:bCs/>
        </w:rPr>
        <w:t xml:space="preserve">ubmit </w:t>
      </w:r>
      <w:r w:rsidR="00F22F0E">
        <w:rPr>
          <w:bCs/>
        </w:rPr>
        <w:t>“</w:t>
      </w:r>
      <w:r w:rsidR="00524497" w:rsidRPr="003E0B65">
        <w:rPr>
          <w:bCs/>
        </w:rPr>
        <w:t>Mentor</w:t>
      </w:r>
      <w:r w:rsidR="003E0B65" w:rsidRPr="003E0B65">
        <w:rPr>
          <w:bCs/>
        </w:rPr>
        <w:t xml:space="preserve"> Log of Hours</w:t>
      </w:r>
      <w:r w:rsidR="00F22F0E">
        <w:rPr>
          <w:bCs/>
        </w:rPr>
        <w:t>”</w:t>
      </w:r>
      <w:r w:rsidR="003E0B65" w:rsidRPr="003E0B65">
        <w:rPr>
          <w:bCs/>
        </w:rPr>
        <w:t xml:space="preserve"> and this signed form to </w:t>
      </w:r>
      <w:hyperlink r:id="rId5" w:history="1">
        <w:r w:rsidR="001C7263" w:rsidRPr="00381DAA">
          <w:rPr>
            <w:rStyle w:val="Hyperlink"/>
            <w:bCs/>
          </w:rPr>
          <w:t>cripken@cdow.org</w:t>
        </w:r>
      </w:hyperlink>
      <w:r w:rsidR="001C7263">
        <w:rPr>
          <w:bCs/>
        </w:rPr>
        <w:t xml:space="preserve"> </w:t>
      </w:r>
    </w:p>
    <w:p w14:paraId="27B3E63C" w14:textId="77777777" w:rsidR="003E0B65" w:rsidRPr="003E0B65" w:rsidRDefault="00BF05CA">
      <w:pPr>
        <w:rPr>
          <w:b/>
        </w:rPr>
      </w:pPr>
      <w:r w:rsidRPr="003E0B65">
        <w:rPr>
          <w:b/>
        </w:rPr>
        <w:t xml:space="preserve">                                              </w:t>
      </w:r>
    </w:p>
    <w:p w14:paraId="3B9462CA" w14:textId="77777777" w:rsidR="003E0B65" w:rsidRPr="003E0B65" w:rsidRDefault="003E0B65" w:rsidP="003E0B65"/>
    <w:p w14:paraId="469EB4CD" w14:textId="5E5090AE" w:rsidR="003E0B65" w:rsidRDefault="003E0B65" w:rsidP="003E0B65">
      <w:r w:rsidRPr="003E0B65">
        <w:t>Signature below indicates that each of the above was completed:</w:t>
      </w:r>
    </w:p>
    <w:p w14:paraId="53CB448B" w14:textId="77777777" w:rsidR="005B54F8" w:rsidRPr="003E0B65" w:rsidRDefault="005B54F8" w:rsidP="003E0B65"/>
    <w:p w14:paraId="518AF902" w14:textId="71DA49DD" w:rsidR="003E0B65" w:rsidRDefault="003E0B65" w:rsidP="003E0B65">
      <w:r w:rsidRPr="003E0B65">
        <w:t>Mentor: _________________________________________________    Date:  _______________________</w:t>
      </w:r>
    </w:p>
    <w:p w14:paraId="5B7FA814" w14:textId="77777777" w:rsidR="00964876" w:rsidRPr="003E0B65" w:rsidRDefault="00964876" w:rsidP="003E0B65"/>
    <w:p w14:paraId="4B5FE5C0" w14:textId="77777777" w:rsidR="003E0B65" w:rsidRPr="003E0B65" w:rsidRDefault="003E0B65" w:rsidP="003E0B65"/>
    <w:p w14:paraId="38FDD277" w14:textId="77777777" w:rsidR="003E0B65" w:rsidRPr="003E0B65" w:rsidRDefault="003E0B65" w:rsidP="003E0B65">
      <w:pPr>
        <w:jc w:val="center"/>
        <w:rPr>
          <w:b/>
        </w:rPr>
      </w:pPr>
      <w:r w:rsidRPr="003E0B65">
        <w:rPr>
          <w:b/>
        </w:rPr>
        <w:t>THANK YOU FOR SERVING AS A MENTOR!</w:t>
      </w:r>
    </w:p>
    <w:sectPr w:rsidR="003E0B65" w:rsidRPr="003E0B65" w:rsidSect="003E0B65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4"/>
    <w:rsid w:val="00084957"/>
    <w:rsid w:val="000F3838"/>
    <w:rsid w:val="00112741"/>
    <w:rsid w:val="001A5E9E"/>
    <w:rsid w:val="001A74E1"/>
    <w:rsid w:val="001C7263"/>
    <w:rsid w:val="002D7D30"/>
    <w:rsid w:val="00326B05"/>
    <w:rsid w:val="003755C4"/>
    <w:rsid w:val="003A3293"/>
    <w:rsid w:val="003B57A6"/>
    <w:rsid w:val="003E0B65"/>
    <w:rsid w:val="00511A81"/>
    <w:rsid w:val="00524497"/>
    <w:rsid w:val="005B54F8"/>
    <w:rsid w:val="005B6ED5"/>
    <w:rsid w:val="005C031B"/>
    <w:rsid w:val="006954E9"/>
    <w:rsid w:val="006E5304"/>
    <w:rsid w:val="00726348"/>
    <w:rsid w:val="00786B09"/>
    <w:rsid w:val="007C3C26"/>
    <w:rsid w:val="008B1D24"/>
    <w:rsid w:val="008B7F8D"/>
    <w:rsid w:val="008C1131"/>
    <w:rsid w:val="009150E4"/>
    <w:rsid w:val="00921463"/>
    <w:rsid w:val="00964876"/>
    <w:rsid w:val="009713AA"/>
    <w:rsid w:val="00976549"/>
    <w:rsid w:val="009C45D1"/>
    <w:rsid w:val="00B65088"/>
    <w:rsid w:val="00BA3CB5"/>
    <w:rsid w:val="00BE28A6"/>
    <w:rsid w:val="00BF05CA"/>
    <w:rsid w:val="00C757BD"/>
    <w:rsid w:val="00CB00F6"/>
    <w:rsid w:val="00D57F32"/>
    <w:rsid w:val="00E257BC"/>
    <w:rsid w:val="00E71AF0"/>
    <w:rsid w:val="00E90356"/>
    <w:rsid w:val="00EA70C0"/>
    <w:rsid w:val="00EB1500"/>
    <w:rsid w:val="00F202A8"/>
    <w:rsid w:val="00F22F0E"/>
    <w:rsid w:val="00F4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22F0"/>
  <w15:docId w15:val="{894DAB68-04FC-4DAF-83D8-42CA5D7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pken@cdow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~WRL0011.tmp</Template>
  <TotalTime>29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Ripken</dc:creator>
  <cp:lastModifiedBy>Office</cp:lastModifiedBy>
  <cp:revision>3</cp:revision>
  <cp:lastPrinted>2019-08-27T23:38:00Z</cp:lastPrinted>
  <dcterms:created xsi:type="dcterms:W3CDTF">2024-09-09T17:53:00Z</dcterms:created>
  <dcterms:modified xsi:type="dcterms:W3CDTF">2024-09-09T18:21:00Z</dcterms:modified>
</cp:coreProperties>
</file>