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47BC" w14:textId="28A0D29E" w:rsidR="00435AC3" w:rsidRPr="00435AC3" w:rsidRDefault="00435AC3" w:rsidP="00435AC3">
      <w:pPr>
        <w:spacing w:after="0"/>
        <w:contextualSpacing/>
        <w:jc w:val="center"/>
        <w:rPr>
          <w:rFonts w:cs="Calibri"/>
          <w:b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140">
        <w:rPr>
          <w:rFonts w:cs="Calibri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904768" wp14:editId="1AE8EF1C">
            <wp:simplePos x="0" y="0"/>
            <wp:positionH relativeFrom="column">
              <wp:posOffset>-51435</wp:posOffset>
            </wp:positionH>
            <wp:positionV relativeFrom="paragraph">
              <wp:posOffset>-11430</wp:posOffset>
            </wp:positionV>
            <wp:extent cx="885825" cy="1197610"/>
            <wp:effectExtent l="0" t="0" r="9525" b="2540"/>
            <wp:wrapNone/>
            <wp:docPr id="1671254578" name="Picture 1" descr="A yellow lion with red and blue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54578" name="Picture 1" descr="A yellow lion with red and blue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AC3">
        <w:rPr>
          <w:rFonts w:cs="Calibri"/>
          <w:b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DIOCESE OF WILMINGTON</w:t>
      </w:r>
    </w:p>
    <w:p w14:paraId="569CC0F3" w14:textId="77777777" w:rsidR="00435AC3" w:rsidRPr="00892140" w:rsidRDefault="00435AC3" w:rsidP="00435AC3">
      <w:pPr>
        <w:spacing w:after="0"/>
        <w:contextualSpacing/>
        <w:jc w:val="center"/>
        <w:rPr>
          <w:rFonts w:cs="Calibri"/>
          <w:i/>
          <w:color w:val="002060"/>
          <w:sz w:val="28"/>
          <w:szCs w:val="28"/>
        </w:rPr>
      </w:pPr>
      <w:r w:rsidRPr="00892140">
        <w:rPr>
          <w:rFonts w:cs="Calibri"/>
          <w:i/>
          <w:color w:val="002060"/>
          <w:sz w:val="28"/>
          <w:szCs w:val="28"/>
        </w:rPr>
        <w:t>PROFESSIONAL MENTORING PROGRAM</w:t>
      </w:r>
    </w:p>
    <w:p w14:paraId="2A89B211" w14:textId="77777777" w:rsidR="00435AC3" w:rsidRDefault="00435AC3" w:rsidP="00435AC3">
      <w:pPr>
        <w:jc w:val="center"/>
        <w:rPr>
          <w:rFonts w:cs="Calibri"/>
          <w:b/>
          <w:bCs/>
        </w:rPr>
      </w:pPr>
    </w:p>
    <w:p w14:paraId="38260FB6" w14:textId="7F8102D3" w:rsidR="000E08A1" w:rsidRDefault="00435AC3" w:rsidP="00435AC3">
      <w:pPr>
        <w:jc w:val="center"/>
        <w:rPr>
          <w:rFonts w:cs="Calibri"/>
          <w:b/>
          <w:bCs/>
          <w:sz w:val="26"/>
          <w:szCs w:val="26"/>
        </w:rPr>
      </w:pPr>
      <w:r w:rsidRPr="00435AC3">
        <w:rPr>
          <w:rFonts w:cs="Calibri"/>
          <w:b/>
          <w:bCs/>
          <w:sz w:val="26"/>
          <w:szCs w:val="26"/>
        </w:rPr>
        <w:t>PROFESSIONAL GROWTH PLAN FOR 2025-2026</w:t>
      </w:r>
    </w:p>
    <w:p w14:paraId="0149BE7B" w14:textId="77777777" w:rsidR="00AA09F3" w:rsidRPr="00AA09F3" w:rsidRDefault="00AA09F3" w:rsidP="00AA09F3">
      <w:pPr>
        <w:rPr>
          <w:rFonts w:cs="Calibri"/>
          <w:sz w:val="4"/>
          <w:szCs w:val="4"/>
        </w:rPr>
      </w:pPr>
    </w:p>
    <w:p w14:paraId="528EA4B1" w14:textId="1D7F8815" w:rsidR="00AA09F3" w:rsidRDefault="00AA09F3" w:rsidP="00AA09F3">
      <w:pPr>
        <w:rPr>
          <w:rFonts w:cs="Calibri"/>
          <w:sz w:val="24"/>
          <w:szCs w:val="24"/>
        </w:rPr>
      </w:pPr>
      <w:r w:rsidRPr="0085354A">
        <w:rPr>
          <w:rFonts w:cs="Calibri"/>
          <w:sz w:val="24"/>
          <w:szCs w:val="24"/>
        </w:rPr>
        <w:t>After</w:t>
      </w:r>
      <w:r>
        <w:rPr>
          <w:rFonts w:cs="Calibri"/>
          <w:sz w:val="24"/>
          <w:szCs w:val="24"/>
        </w:rPr>
        <w:t xml:space="preserve"> </w:t>
      </w:r>
      <w:r w:rsidRPr="0085354A">
        <w:rPr>
          <w:rFonts w:cs="Calibri"/>
          <w:sz w:val="24"/>
          <w:szCs w:val="24"/>
        </w:rPr>
        <w:t xml:space="preserve">reflection, I have identified </w:t>
      </w:r>
      <w:r>
        <w:rPr>
          <w:rFonts w:cs="Calibri"/>
          <w:sz w:val="24"/>
          <w:szCs w:val="24"/>
        </w:rPr>
        <w:t>the following t</w:t>
      </w:r>
      <w:r>
        <w:rPr>
          <w:rFonts w:cs="Calibri"/>
          <w:sz w:val="24"/>
          <w:szCs w:val="24"/>
        </w:rPr>
        <w:t>hree</w:t>
      </w:r>
      <w:r>
        <w:rPr>
          <w:rFonts w:cs="Calibri"/>
          <w:sz w:val="24"/>
          <w:szCs w:val="24"/>
        </w:rPr>
        <w:t xml:space="preserve"> areas of growth that will help ensure improved teaching and learning in my classroom</w:t>
      </w:r>
      <w:r>
        <w:rPr>
          <w:rFonts w:cs="Calibri"/>
          <w:sz w:val="24"/>
          <w:szCs w:val="24"/>
        </w:rPr>
        <w:t xml:space="preserve"> </w:t>
      </w:r>
      <w:r w:rsidRPr="00AA09F3">
        <w:rPr>
          <w:rFonts w:cs="Calibri"/>
          <w:sz w:val="24"/>
          <w:szCs w:val="24"/>
          <w:u w:val="single"/>
        </w:rPr>
        <w:t>next school year</w:t>
      </w:r>
      <w:r>
        <w:rPr>
          <w:rFonts w:cs="Calibri"/>
          <w:sz w:val="24"/>
          <w:szCs w:val="24"/>
        </w:rPr>
        <w:t>.  For each, I have explained why I identified it as an area of needed growth.</w:t>
      </w:r>
    </w:p>
    <w:p w14:paraId="455108AC" w14:textId="77777777" w:rsidR="00AA09F3" w:rsidRPr="00E22977" w:rsidRDefault="00AA09F3" w:rsidP="00AA09F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Growth area:</w:t>
      </w:r>
      <w:r w:rsidRPr="00E22977">
        <w:rPr>
          <w:rFonts w:cs="Calibri"/>
          <w:sz w:val="24"/>
          <w:szCs w:val="24"/>
        </w:rPr>
        <w:t xml:space="preserve">     </w:t>
      </w:r>
    </w:p>
    <w:p w14:paraId="50C67750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16719C5F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60D7F7DC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Reason(s) I identified this as an area of growth:  </w:t>
      </w:r>
    </w:p>
    <w:p w14:paraId="5A72A0F0" w14:textId="4094509D" w:rsid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14:paraId="0E8406B3" w14:textId="77777777" w:rsidR="00AA09F3" w:rsidRPr="00E22977" w:rsidRDefault="00AA09F3" w:rsidP="00AA09F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sz w:val="24"/>
          <w:szCs w:val="24"/>
        </w:rPr>
      </w:pPr>
      <w:r w:rsidRPr="00E22977">
        <w:rPr>
          <w:rFonts w:cs="Calibri"/>
          <w:sz w:val="24"/>
          <w:szCs w:val="24"/>
        </w:rPr>
        <w:t xml:space="preserve">  Growth area:     </w:t>
      </w:r>
    </w:p>
    <w:p w14:paraId="7A01CA14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4139D0D5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156D8443" w14:textId="0C26E1B6" w:rsidR="00AA09F3" w:rsidRDefault="00AA09F3" w:rsidP="00AA09F3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Reason(s) I identified this as an area of growth:  </w:t>
      </w:r>
    </w:p>
    <w:p w14:paraId="0F7687AD" w14:textId="7BC71A6A" w:rsid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14:paraId="6F7EDDB1" w14:textId="5BF5DE25" w:rsidR="00AA09F3" w:rsidRPr="00AA09F3" w:rsidRDefault="00AA09F3" w:rsidP="00AA09F3">
      <w:pPr>
        <w:spacing w:after="160" w:line="259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 w:rsidRPr="00AA09F3">
        <w:rPr>
          <w:rFonts w:cs="Calibri"/>
          <w:sz w:val="24"/>
          <w:szCs w:val="24"/>
        </w:rPr>
        <w:t xml:space="preserve">  Growth area:     </w:t>
      </w:r>
    </w:p>
    <w:p w14:paraId="710BBEA4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3AAE6494" w14:textId="083240BC" w:rsidR="00AA09F3" w:rsidRP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AA09F3">
        <w:rPr>
          <w:rFonts w:cs="Calibri"/>
          <w:sz w:val="24"/>
          <w:szCs w:val="24"/>
        </w:rPr>
        <w:t xml:space="preserve">Reason(s) I identified this as an area of growth:  </w:t>
      </w:r>
    </w:p>
    <w:p w14:paraId="5183DE31" w14:textId="5CDFDBA9" w:rsidR="00AA09F3" w:rsidRPr="00AA09F3" w:rsidRDefault="00AA09F3" w:rsidP="00AA09F3">
      <w:pPr>
        <w:ind w:left="360"/>
        <w:rPr>
          <w:rFonts w:cs="Calibri"/>
          <w:sz w:val="24"/>
          <w:szCs w:val="24"/>
        </w:rPr>
      </w:pPr>
    </w:p>
    <w:p w14:paraId="2577B111" w14:textId="77777777" w:rsidR="00AA09F3" w:rsidRPr="00AA09F3" w:rsidRDefault="00AA09F3" w:rsidP="00AA09F3">
      <w:pPr>
        <w:rPr>
          <w:rFonts w:cs="Calibri"/>
          <w:sz w:val="24"/>
          <w:szCs w:val="24"/>
        </w:rPr>
      </w:pPr>
    </w:p>
    <w:p w14:paraId="370F0451" w14:textId="2CA7BBCD" w:rsidR="00AA09F3" w:rsidRP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Now is the time to begin the process of deciding what area of focus I will choose for Year 4 Mentoring.  Knowing that I can alter my plan at the start of the school year, my current thought and the rationale behind it is as follows: </w:t>
      </w:r>
    </w:p>
    <w:p w14:paraId="67E54A58" w14:textId="736157BD" w:rsidR="00435AC3" w:rsidRPr="00435AC3" w:rsidRDefault="00435AC3" w:rsidP="00435AC3">
      <w:pPr>
        <w:rPr>
          <w:rFonts w:cs="Calibri"/>
          <w:sz w:val="26"/>
          <w:szCs w:val="26"/>
        </w:rPr>
      </w:pPr>
    </w:p>
    <w:sectPr w:rsidR="00435AC3" w:rsidRPr="0043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4B4F"/>
    <w:multiLevelType w:val="hybridMultilevel"/>
    <w:tmpl w:val="0100E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70B"/>
    <w:multiLevelType w:val="hybridMultilevel"/>
    <w:tmpl w:val="0100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0309">
    <w:abstractNumId w:val="1"/>
  </w:num>
  <w:num w:numId="2" w16cid:durableId="157727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C3"/>
    <w:rsid w:val="00002E71"/>
    <w:rsid w:val="0000462E"/>
    <w:rsid w:val="000115FD"/>
    <w:rsid w:val="00014F93"/>
    <w:rsid w:val="000222F6"/>
    <w:rsid w:val="00023EFC"/>
    <w:rsid w:val="00035909"/>
    <w:rsid w:val="00052C96"/>
    <w:rsid w:val="00054541"/>
    <w:rsid w:val="00057A24"/>
    <w:rsid w:val="000679DE"/>
    <w:rsid w:val="00070F5D"/>
    <w:rsid w:val="00087112"/>
    <w:rsid w:val="00087FF8"/>
    <w:rsid w:val="000931D3"/>
    <w:rsid w:val="000947B2"/>
    <w:rsid w:val="000970CA"/>
    <w:rsid w:val="000A1DAF"/>
    <w:rsid w:val="000B1794"/>
    <w:rsid w:val="000B3BD8"/>
    <w:rsid w:val="000B3EB3"/>
    <w:rsid w:val="000C4817"/>
    <w:rsid w:val="000D0AA8"/>
    <w:rsid w:val="000D549B"/>
    <w:rsid w:val="000E08A1"/>
    <w:rsid w:val="000E1330"/>
    <w:rsid w:val="000E18B2"/>
    <w:rsid w:val="000F200F"/>
    <w:rsid w:val="000F6329"/>
    <w:rsid w:val="00101157"/>
    <w:rsid w:val="001013CE"/>
    <w:rsid w:val="0010182B"/>
    <w:rsid w:val="00102184"/>
    <w:rsid w:val="00103A2F"/>
    <w:rsid w:val="00107313"/>
    <w:rsid w:val="00111EAD"/>
    <w:rsid w:val="00115C3D"/>
    <w:rsid w:val="001228BD"/>
    <w:rsid w:val="0012487D"/>
    <w:rsid w:val="001259C0"/>
    <w:rsid w:val="00132E46"/>
    <w:rsid w:val="00135955"/>
    <w:rsid w:val="00142933"/>
    <w:rsid w:val="001454E9"/>
    <w:rsid w:val="00146094"/>
    <w:rsid w:val="00153276"/>
    <w:rsid w:val="00175C23"/>
    <w:rsid w:val="0018306A"/>
    <w:rsid w:val="00183638"/>
    <w:rsid w:val="00186622"/>
    <w:rsid w:val="00193B96"/>
    <w:rsid w:val="001A051B"/>
    <w:rsid w:val="001A56D3"/>
    <w:rsid w:val="001B080B"/>
    <w:rsid w:val="001B673E"/>
    <w:rsid w:val="001C6F9C"/>
    <w:rsid w:val="001D65F3"/>
    <w:rsid w:val="001F1CFB"/>
    <w:rsid w:val="001F2483"/>
    <w:rsid w:val="00205F02"/>
    <w:rsid w:val="0020682C"/>
    <w:rsid w:val="00215427"/>
    <w:rsid w:val="00222629"/>
    <w:rsid w:val="002235BE"/>
    <w:rsid w:val="00236177"/>
    <w:rsid w:val="00236B5C"/>
    <w:rsid w:val="0024694A"/>
    <w:rsid w:val="00247E13"/>
    <w:rsid w:val="00257DDD"/>
    <w:rsid w:val="00266E54"/>
    <w:rsid w:val="00294E46"/>
    <w:rsid w:val="002A3C4F"/>
    <w:rsid w:val="002B0473"/>
    <w:rsid w:val="002B0547"/>
    <w:rsid w:val="002B0FAE"/>
    <w:rsid w:val="002C3D52"/>
    <w:rsid w:val="002F09AA"/>
    <w:rsid w:val="0030482E"/>
    <w:rsid w:val="00306D97"/>
    <w:rsid w:val="00307A0C"/>
    <w:rsid w:val="003100F5"/>
    <w:rsid w:val="003119EE"/>
    <w:rsid w:val="00311FF3"/>
    <w:rsid w:val="00317688"/>
    <w:rsid w:val="0032164D"/>
    <w:rsid w:val="0032250E"/>
    <w:rsid w:val="00326671"/>
    <w:rsid w:val="0033579D"/>
    <w:rsid w:val="00360D76"/>
    <w:rsid w:val="00362E2B"/>
    <w:rsid w:val="00363373"/>
    <w:rsid w:val="003838BA"/>
    <w:rsid w:val="00385234"/>
    <w:rsid w:val="00385FCB"/>
    <w:rsid w:val="003928A1"/>
    <w:rsid w:val="00395D71"/>
    <w:rsid w:val="0039607F"/>
    <w:rsid w:val="00397A31"/>
    <w:rsid w:val="003A06A9"/>
    <w:rsid w:val="003A2FA9"/>
    <w:rsid w:val="003B69F9"/>
    <w:rsid w:val="003B7290"/>
    <w:rsid w:val="003C1D4A"/>
    <w:rsid w:val="003D016C"/>
    <w:rsid w:val="003D0253"/>
    <w:rsid w:val="003D06DD"/>
    <w:rsid w:val="003D40FF"/>
    <w:rsid w:val="003D43AC"/>
    <w:rsid w:val="003D5D5F"/>
    <w:rsid w:val="003D7538"/>
    <w:rsid w:val="003E57C9"/>
    <w:rsid w:val="00407603"/>
    <w:rsid w:val="004212D6"/>
    <w:rsid w:val="00422A57"/>
    <w:rsid w:val="004247F6"/>
    <w:rsid w:val="004330D3"/>
    <w:rsid w:val="00433360"/>
    <w:rsid w:val="00433388"/>
    <w:rsid w:val="00433D6D"/>
    <w:rsid w:val="00435AC3"/>
    <w:rsid w:val="0044091D"/>
    <w:rsid w:val="00455FC0"/>
    <w:rsid w:val="00460617"/>
    <w:rsid w:val="00463221"/>
    <w:rsid w:val="004641BB"/>
    <w:rsid w:val="004776F1"/>
    <w:rsid w:val="0048530F"/>
    <w:rsid w:val="00487228"/>
    <w:rsid w:val="00487B59"/>
    <w:rsid w:val="00490EF5"/>
    <w:rsid w:val="0049360B"/>
    <w:rsid w:val="00496F41"/>
    <w:rsid w:val="004A3935"/>
    <w:rsid w:val="004C2E0E"/>
    <w:rsid w:val="004C327F"/>
    <w:rsid w:val="004D14E5"/>
    <w:rsid w:val="004E4866"/>
    <w:rsid w:val="00505517"/>
    <w:rsid w:val="00516371"/>
    <w:rsid w:val="00525688"/>
    <w:rsid w:val="00527E9E"/>
    <w:rsid w:val="00545AB6"/>
    <w:rsid w:val="00560F2B"/>
    <w:rsid w:val="00562FC4"/>
    <w:rsid w:val="005633F0"/>
    <w:rsid w:val="00566690"/>
    <w:rsid w:val="0056687C"/>
    <w:rsid w:val="00567BF0"/>
    <w:rsid w:val="00571039"/>
    <w:rsid w:val="005756AD"/>
    <w:rsid w:val="00576519"/>
    <w:rsid w:val="00587057"/>
    <w:rsid w:val="00591C2B"/>
    <w:rsid w:val="005942E7"/>
    <w:rsid w:val="005A0F74"/>
    <w:rsid w:val="005A5282"/>
    <w:rsid w:val="005B460C"/>
    <w:rsid w:val="005C4BA9"/>
    <w:rsid w:val="005C60A8"/>
    <w:rsid w:val="005E1842"/>
    <w:rsid w:val="005E4643"/>
    <w:rsid w:val="005E7903"/>
    <w:rsid w:val="005F1A30"/>
    <w:rsid w:val="005F3B38"/>
    <w:rsid w:val="005F71F7"/>
    <w:rsid w:val="0060096D"/>
    <w:rsid w:val="00603105"/>
    <w:rsid w:val="006042E9"/>
    <w:rsid w:val="00604C73"/>
    <w:rsid w:val="00634A41"/>
    <w:rsid w:val="006477F2"/>
    <w:rsid w:val="00663C4F"/>
    <w:rsid w:val="00665D1A"/>
    <w:rsid w:val="00667FB2"/>
    <w:rsid w:val="006859F7"/>
    <w:rsid w:val="00687CA6"/>
    <w:rsid w:val="00690605"/>
    <w:rsid w:val="0069155D"/>
    <w:rsid w:val="00695891"/>
    <w:rsid w:val="00697304"/>
    <w:rsid w:val="006A43BC"/>
    <w:rsid w:val="006B4352"/>
    <w:rsid w:val="006B66A9"/>
    <w:rsid w:val="006B7BB6"/>
    <w:rsid w:val="006C63C6"/>
    <w:rsid w:val="006C6CD3"/>
    <w:rsid w:val="006D5CE4"/>
    <w:rsid w:val="006E4EBF"/>
    <w:rsid w:val="006E54B4"/>
    <w:rsid w:val="006F076D"/>
    <w:rsid w:val="006F2ED9"/>
    <w:rsid w:val="006F4C12"/>
    <w:rsid w:val="006F5D42"/>
    <w:rsid w:val="007019B2"/>
    <w:rsid w:val="00704D33"/>
    <w:rsid w:val="00710ED0"/>
    <w:rsid w:val="007162F1"/>
    <w:rsid w:val="007213C8"/>
    <w:rsid w:val="00724ABA"/>
    <w:rsid w:val="00725176"/>
    <w:rsid w:val="0075312D"/>
    <w:rsid w:val="007550AC"/>
    <w:rsid w:val="00756B22"/>
    <w:rsid w:val="00761966"/>
    <w:rsid w:val="00761BFF"/>
    <w:rsid w:val="00763F1D"/>
    <w:rsid w:val="0077543F"/>
    <w:rsid w:val="00785664"/>
    <w:rsid w:val="00786AAF"/>
    <w:rsid w:val="00791BCE"/>
    <w:rsid w:val="00795D30"/>
    <w:rsid w:val="00796ED5"/>
    <w:rsid w:val="007A1C0B"/>
    <w:rsid w:val="007A419A"/>
    <w:rsid w:val="007A4D93"/>
    <w:rsid w:val="007B5903"/>
    <w:rsid w:val="007B6ED4"/>
    <w:rsid w:val="007C0A2A"/>
    <w:rsid w:val="007C3FEF"/>
    <w:rsid w:val="007D0BED"/>
    <w:rsid w:val="007E7302"/>
    <w:rsid w:val="007F724A"/>
    <w:rsid w:val="00804489"/>
    <w:rsid w:val="00805280"/>
    <w:rsid w:val="00806F46"/>
    <w:rsid w:val="00817C85"/>
    <w:rsid w:val="00825732"/>
    <w:rsid w:val="008319C8"/>
    <w:rsid w:val="00832073"/>
    <w:rsid w:val="00840BE9"/>
    <w:rsid w:val="008434CC"/>
    <w:rsid w:val="00854379"/>
    <w:rsid w:val="008601AA"/>
    <w:rsid w:val="00861880"/>
    <w:rsid w:val="00861DC5"/>
    <w:rsid w:val="0086438F"/>
    <w:rsid w:val="008655FA"/>
    <w:rsid w:val="00872360"/>
    <w:rsid w:val="00880E45"/>
    <w:rsid w:val="00881300"/>
    <w:rsid w:val="00882838"/>
    <w:rsid w:val="00882CDB"/>
    <w:rsid w:val="00882E73"/>
    <w:rsid w:val="008A00CA"/>
    <w:rsid w:val="008A1EE8"/>
    <w:rsid w:val="008A313E"/>
    <w:rsid w:val="008B0250"/>
    <w:rsid w:val="008B11CD"/>
    <w:rsid w:val="008B2305"/>
    <w:rsid w:val="008B3BBC"/>
    <w:rsid w:val="008B68B3"/>
    <w:rsid w:val="008C25A1"/>
    <w:rsid w:val="008D5E55"/>
    <w:rsid w:val="008D60CA"/>
    <w:rsid w:val="008E0370"/>
    <w:rsid w:val="008E19C3"/>
    <w:rsid w:val="008E62F5"/>
    <w:rsid w:val="008F0A99"/>
    <w:rsid w:val="008F4F12"/>
    <w:rsid w:val="008F6B01"/>
    <w:rsid w:val="0090639B"/>
    <w:rsid w:val="00916A04"/>
    <w:rsid w:val="0091705C"/>
    <w:rsid w:val="00917FB6"/>
    <w:rsid w:val="0092098F"/>
    <w:rsid w:val="00922643"/>
    <w:rsid w:val="00925A8E"/>
    <w:rsid w:val="00926332"/>
    <w:rsid w:val="009310A1"/>
    <w:rsid w:val="00935034"/>
    <w:rsid w:val="0093791C"/>
    <w:rsid w:val="00945AC3"/>
    <w:rsid w:val="00946DD5"/>
    <w:rsid w:val="00947F04"/>
    <w:rsid w:val="00951C0A"/>
    <w:rsid w:val="00960DF4"/>
    <w:rsid w:val="009632A7"/>
    <w:rsid w:val="00965ACA"/>
    <w:rsid w:val="00967DB4"/>
    <w:rsid w:val="00971D64"/>
    <w:rsid w:val="009731A4"/>
    <w:rsid w:val="00973EE2"/>
    <w:rsid w:val="009765B7"/>
    <w:rsid w:val="00976EC9"/>
    <w:rsid w:val="0098027A"/>
    <w:rsid w:val="00984127"/>
    <w:rsid w:val="009856AF"/>
    <w:rsid w:val="0098716B"/>
    <w:rsid w:val="00990620"/>
    <w:rsid w:val="0099500E"/>
    <w:rsid w:val="009A1ED7"/>
    <w:rsid w:val="009A433E"/>
    <w:rsid w:val="009B2CAC"/>
    <w:rsid w:val="009B2D2F"/>
    <w:rsid w:val="009C0F53"/>
    <w:rsid w:val="009D1C9E"/>
    <w:rsid w:val="009D57E6"/>
    <w:rsid w:val="009E04B2"/>
    <w:rsid w:val="009E1E7B"/>
    <w:rsid w:val="009F458A"/>
    <w:rsid w:val="009F66D5"/>
    <w:rsid w:val="00A0216D"/>
    <w:rsid w:val="00A1326E"/>
    <w:rsid w:val="00A13D27"/>
    <w:rsid w:val="00A25915"/>
    <w:rsid w:val="00A27C4A"/>
    <w:rsid w:val="00A32D79"/>
    <w:rsid w:val="00A3608F"/>
    <w:rsid w:val="00A368BD"/>
    <w:rsid w:val="00A4302A"/>
    <w:rsid w:val="00A447A7"/>
    <w:rsid w:val="00A448B5"/>
    <w:rsid w:val="00A50ADC"/>
    <w:rsid w:val="00A63B79"/>
    <w:rsid w:val="00A65904"/>
    <w:rsid w:val="00A70B93"/>
    <w:rsid w:val="00A7193A"/>
    <w:rsid w:val="00A73857"/>
    <w:rsid w:val="00A74555"/>
    <w:rsid w:val="00A758FD"/>
    <w:rsid w:val="00A91F39"/>
    <w:rsid w:val="00A93BDA"/>
    <w:rsid w:val="00A95846"/>
    <w:rsid w:val="00AA09F3"/>
    <w:rsid w:val="00AB0812"/>
    <w:rsid w:val="00AB3E82"/>
    <w:rsid w:val="00AB5576"/>
    <w:rsid w:val="00AB7E09"/>
    <w:rsid w:val="00AE4548"/>
    <w:rsid w:val="00AE6112"/>
    <w:rsid w:val="00AE6911"/>
    <w:rsid w:val="00AF014A"/>
    <w:rsid w:val="00AF670B"/>
    <w:rsid w:val="00AF6A63"/>
    <w:rsid w:val="00B01705"/>
    <w:rsid w:val="00B0520E"/>
    <w:rsid w:val="00B15AEF"/>
    <w:rsid w:val="00B222A9"/>
    <w:rsid w:val="00B35350"/>
    <w:rsid w:val="00B409C2"/>
    <w:rsid w:val="00B45A5D"/>
    <w:rsid w:val="00B50B1F"/>
    <w:rsid w:val="00B516C4"/>
    <w:rsid w:val="00B52275"/>
    <w:rsid w:val="00B564D4"/>
    <w:rsid w:val="00B71747"/>
    <w:rsid w:val="00BC5BDE"/>
    <w:rsid w:val="00BC6E5C"/>
    <w:rsid w:val="00BC76F5"/>
    <w:rsid w:val="00BE3640"/>
    <w:rsid w:val="00BE5C61"/>
    <w:rsid w:val="00BF02FC"/>
    <w:rsid w:val="00BF56E7"/>
    <w:rsid w:val="00BF6A0E"/>
    <w:rsid w:val="00BF6AF2"/>
    <w:rsid w:val="00C03C0D"/>
    <w:rsid w:val="00C067EA"/>
    <w:rsid w:val="00C10B8E"/>
    <w:rsid w:val="00C13813"/>
    <w:rsid w:val="00C15913"/>
    <w:rsid w:val="00C30E08"/>
    <w:rsid w:val="00C3407F"/>
    <w:rsid w:val="00C35A7A"/>
    <w:rsid w:val="00C525F5"/>
    <w:rsid w:val="00C569DD"/>
    <w:rsid w:val="00C750A1"/>
    <w:rsid w:val="00C874AA"/>
    <w:rsid w:val="00C96CE4"/>
    <w:rsid w:val="00CA254A"/>
    <w:rsid w:val="00CA34A2"/>
    <w:rsid w:val="00CA3742"/>
    <w:rsid w:val="00CA389B"/>
    <w:rsid w:val="00CD0BE1"/>
    <w:rsid w:val="00CD5476"/>
    <w:rsid w:val="00CD7498"/>
    <w:rsid w:val="00CE450A"/>
    <w:rsid w:val="00CE5936"/>
    <w:rsid w:val="00CE63C5"/>
    <w:rsid w:val="00CE6E0E"/>
    <w:rsid w:val="00CF0EBE"/>
    <w:rsid w:val="00CF2327"/>
    <w:rsid w:val="00CF262F"/>
    <w:rsid w:val="00CF306F"/>
    <w:rsid w:val="00D00723"/>
    <w:rsid w:val="00D02131"/>
    <w:rsid w:val="00D05FDA"/>
    <w:rsid w:val="00D1188F"/>
    <w:rsid w:val="00D168A5"/>
    <w:rsid w:val="00D216A5"/>
    <w:rsid w:val="00D2336F"/>
    <w:rsid w:val="00D34AA3"/>
    <w:rsid w:val="00D35AB5"/>
    <w:rsid w:val="00D4155D"/>
    <w:rsid w:val="00D45E4B"/>
    <w:rsid w:val="00D51A10"/>
    <w:rsid w:val="00D5450E"/>
    <w:rsid w:val="00D55B5A"/>
    <w:rsid w:val="00D6161E"/>
    <w:rsid w:val="00D71C06"/>
    <w:rsid w:val="00D74AE3"/>
    <w:rsid w:val="00D76DCF"/>
    <w:rsid w:val="00D8385B"/>
    <w:rsid w:val="00D845F0"/>
    <w:rsid w:val="00D96748"/>
    <w:rsid w:val="00D969F0"/>
    <w:rsid w:val="00DA2149"/>
    <w:rsid w:val="00DB4876"/>
    <w:rsid w:val="00DB52EE"/>
    <w:rsid w:val="00DC0B0E"/>
    <w:rsid w:val="00DC1E02"/>
    <w:rsid w:val="00DC6866"/>
    <w:rsid w:val="00DD5B70"/>
    <w:rsid w:val="00DD72BD"/>
    <w:rsid w:val="00DE0A63"/>
    <w:rsid w:val="00DE3E82"/>
    <w:rsid w:val="00DE7E1E"/>
    <w:rsid w:val="00E04F91"/>
    <w:rsid w:val="00E05113"/>
    <w:rsid w:val="00E06A7B"/>
    <w:rsid w:val="00E309AA"/>
    <w:rsid w:val="00E3293F"/>
    <w:rsid w:val="00E32997"/>
    <w:rsid w:val="00E45FBA"/>
    <w:rsid w:val="00E504D7"/>
    <w:rsid w:val="00E64A28"/>
    <w:rsid w:val="00E66480"/>
    <w:rsid w:val="00E70D2F"/>
    <w:rsid w:val="00E75144"/>
    <w:rsid w:val="00E82BEA"/>
    <w:rsid w:val="00EA47D9"/>
    <w:rsid w:val="00EB2337"/>
    <w:rsid w:val="00EB2A45"/>
    <w:rsid w:val="00EB4F42"/>
    <w:rsid w:val="00EB5118"/>
    <w:rsid w:val="00EC2DFC"/>
    <w:rsid w:val="00ED727C"/>
    <w:rsid w:val="00EF1DF5"/>
    <w:rsid w:val="00EF4234"/>
    <w:rsid w:val="00F0416C"/>
    <w:rsid w:val="00F167FC"/>
    <w:rsid w:val="00F17439"/>
    <w:rsid w:val="00F24E9B"/>
    <w:rsid w:val="00F3297B"/>
    <w:rsid w:val="00F340E6"/>
    <w:rsid w:val="00F34F2D"/>
    <w:rsid w:val="00F3510F"/>
    <w:rsid w:val="00F370A5"/>
    <w:rsid w:val="00F41126"/>
    <w:rsid w:val="00F43DD2"/>
    <w:rsid w:val="00F465E0"/>
    <w:rsid w:val="00F51446"/>
    <w:rsid w:val="00F55CFB"/>
    <w:rsid w:val="00F56C5B"/>
    <w:rsid w:val="00F57865"/>
    <w:rsid w:val="00F61A27"/>
    <w:rsid w:val="00F6310F"/>
    <w:rsid w:val="00F6708D"/>
    <w:rsid w:val="00F7175A"/>
    <w:rsid w:val="00F76CD7"/>
    <w:rsid w:val="00F8760A"/>
    <w:rsid w:val="00F87802"/>
    <w:rsid w:val="00F91DC2"/>
    <w:rsid w:val="00F93481"/>
    <w:rsid w:val="00FA70C2"/>
    <w:rsid w:val="00FB13DA"/>
    <w:rsid w:val="00FC36BF"/>
    <w:rsid w:val="00FC5AEA"/>
    <w:rsid w:val="00FC6861"/>
    <w:rsid w:val="00FD04DA"/>
    <w:rsid w:val="00FD330B"/>
    <w:rsid w:val="00FE08F6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50A8C2"/>
  <w15:chartTrackingRefBased/>
  <w15:docId w15:val="{5E01E521-D278-4C82-97F8-5CA016B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~WRL0011.tmp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2024-09-05T18:24:00Z</dcterms:created>
  <dcterms:modified xsi:type="dcterms:W3CDTF">2024-09-05T19:01:00Z</dcterms:modified>
</cp:coreProperties>
</file>